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0617" w:rsidRPr="001102E8" w:rsidTr="00784290">
        <w:trPr>
          <w:trHeight w:hRule="exact" w:val="648"/>
        </w:trPr>
        <w:tc>
          <w:tcPr>
            <w:tcW w:w="10065" w:type="dxa"/>
            <w:tcBorders>
              <w:left w:val="nil"/>
              <w:bottom w:val="nil"/>
            </w:tcBorders>
            <w:vAlign w:val="bottom"/>
          </w:tcPr>
          <w:p w:rsidR="00AC7E2D" w:rsidRPr="001102E8" w:rsidRDefault="001102E8" w:rsidP="001102E8">
            <w:pPr>
              <w:tabs>
                <w:tab w:val="clear" w:pos="1134"/>
                <w:tab w:val="left" w:pos="741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1102E8">
              <w:rPr>
                <w:rFonts w:ascii="Arial" w:hAnsi="Arial" w:cs="Arial"/>
                <w:b/>
                <w:sz w:val="24"/>
                <w:szCs w:val="24"/>
              </w:rPr>
              <w:t>FICHE D'IDENTIFICATION D'UNE ASSOCIATION :</w:t>
            </w:r>
          </w:p>
          <w:p w:rsidR="00590617" w:rsidRPr="001102E8" w:rsidRDefault="00590617" w:rsidP="001102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C7E2D" w:rsidRPr="001102E8" w:rsidRDefault="001102E8" w:rsidP="001102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Texte6"/>
      <w:r w:rsidRPr="001102E8">
        <w:rPr>
          <w:rFonts w:ascii="Arial" w:hAnsi="Arial" w:cs="Arial"/>
          <w:b/>
          <w:sz w:val="24"/>
          <w:szCs w:val="24"/>
          <w:u w:val="single"/>
        </w:rPr>
        <w:t>Joindre obligatoirement : la copie des statuts de l’association (datée et signée par minimum 2 membres du bureau et le PV de l’</w:t>
      </w:r>
      <w:r w:rsidR="00AC7E2D" w:rsidRPr="001102E8">
        <w:rPr>
          <w:rFonts w:ascii="Arial" w:hAnsi="Arial" w:cs="Arial"/>
          <w:b/>
          <w:sz w:val="24"/>
          <w:szCs w:val="24"/>
          <w:u w:val="single"/>
        </w:rPr>
        <w:t>assemblée générale</w:t>
      </w:r>
      <w:r w:rsidRPr="001102E8">
        <w:rPr>
          <w:rFonts w:ascii="Arial" w:hAnsi="Arial" w:cs="Arial"/>
          <w:b/>
          <w:sz w:val="24"/>
          <w:szCs w:val="24"/>
          <w:u w:val="single"/>
        </w:rPr>
        <w:t xml:space="preserve"> constitutive ou la dernière</w:t>
      </w:r>
    </w:p>
    <w:p w:rsidR="001102E8" w:rsidRPr="00A372D7" w:rsidRDefault="001102E8" w:rsidP="001102E8">
      <w:pPr>
        <w:tabs>
          <w:tab w:val="clear" w:pos="1134"/>
        </w:tabs>
        <w:ind w:left="-284"/>
        <w:rPr>
          <w:rFonts w:ascii="Arial" w:hAnsi="Arial" w:cs="Arial"/>
          <w:b/>
          <w:u w:val="singl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380"/>
      </w:tblGrid>
      <w:tr w:rsidR="00AC7E2D" w:rsidRPr="001102E8" w:rsidTr="00A372D7">
        <w:trPr>
          <w:trHeight w:val="275"/>
        </w:trPr>
        <w:tc>
          <w:tcPr>
            <w:tcW w:w="10348" w:type="dxa"/>
            <w:gridSpan w:val="2"/>
            <w:shd w:val="clear" w:color="auto" w:fill="DAEEF3" w:themeFill="accent5" w:themeFillTint="33"/>
          </w:tcPr>
          <w:p w:rsidR="00AC7E2D" w:rsidRPr="001102E8" w:rsidRDefault="00AC7E2D" w:rsidP="00AC7E2D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</w:rPr>
            </w:pPr>
            <w:r w:rsidRPr="001102E8">
              <w:rPr>
                <w:rFonts w:ascii="Arial" w:hAnsi="Arial" w:cs="Arial"/>
                <w:b/>
                <w:sz w:val="24"/>
              </w:rPr>
              <w:t>Coordonnées de l'association</w:t>
            </w:r>
          </w:p>
        </w:tc>
      </w:tr>
      <w:tr w:rsidR="00AC7E2D" w:rsidRPr="001102E8" w:rsidTr="00A372D7">
        <w:trPr>
          <w:trHeight w:val="659"/>
        </w:trPr>
        <w:tc>
          <w:tcPr>
            <w:tcW w:w="4968" w:type="dxa"/>
            <w:vAlign w:val="center"/>
          </w:tcPr>
          <w:p w:rsidR="00AC7E2D" w:rsidRPr="001102E8" w:rsidRDefault="00AC7E2D" w:rsidP="001102E8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Nom complet de l'association :</w:t>
            </w:r>
            <w:r w:rsidR="001102E8">
              <w:rPr>
                <w:rFonts w:ascii="Arial" w:hAnsi="Arial" w:cs="Arial"/>
              </w:rPr>
              <w:t xml:space="preserve"> (tel que declaré en Préfecture)</w:t>
            </w:r>
          </w:p>
        </w:tc>
        <w:tc>
          <w:tcPr>
            <w:tcW w:w="5380" w:type="dxa"/>
            <w:vAlign w:val="center"/>
          </w:tcPr>
          <w:p w:rsidR="00AC7E2D" w:rsidRPr="001102E8" w:rsidRDefault="00AC7E2D" w:rsidP="001102E8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</w:p>
        </w:tc>
      </w:tr>
      <w:tr w:rsidR="00AC7E2D" w:rsidRPr="001102E8" w:rsidTr="00A372D7">
        <w:trPr>
          <w:trHeight w:val="275"/>
        </w:trPr>
        <w:tc>
          <w:tcPr>
            <w:tcW w:w="4968" w:type="dxa"/>
          </w:tcPr>
          <w:p w:rsidR="00AC7E2D" w:rsidRPr="001102E8" w:rsidRDefault="00AC7E2D" w:rsidP="00AC7E2D">
            <w:pPr>
              <w:pStyle w:val="TableParagraph"/>
              <w:ind w:right="-4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Date de création :</w:t>
            </w:r>
          </w:p>
        </w:tc>
        <w:tc>
          <w:tcPr>
            <w:tcW w:w="5380" w:type="dxa"/>
          </w:tcPr>
          <w:p w:rsidR="00AC7E2D" w:rsidRPr="001102E8" w:rsidRDefault="00AC7E2D" w:rsidP="00AC7E2D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Date déclaration au journal officiel</w:t>
            </w:r>
            <w:r w:rsidRPr="001102E8">
              <w:rPr>
                <w:rFonts w:ascii="Arial" w:hAnsi="Arial" w:cs="Arial"/>
                <w:spacing w:val="57"/>
              </w:rPr>
              <w:t xml:space="preserve"> </w:t>
            </w:r>
            <w:r w:rsidRPr="001102E8">
              <w:rPr>
                <w:rFonts w:ascii="Arial" w:hAnsi="Arial" w:cs="Arial"/>
              </w:rPr>
              <w:t>:</w:t>
            </w:r>
          </w:p>
        </w:tc>
      </w:tr>
      <w:tr w:rsidR="00AC7E2D" w:rsidRPr="001102E8" w:rsidTr="00A372D7">
        <w:trPr>
          <w:trHeight w:val="1228"/>
        </w:trPr>
        <w:tc>
          <w:tcPr>
            <w:tcW w:w="4968" w:type="dxa"/>
          </w:tcPr>
          <w:p w:rsidR="00AC7E2D" w:rsidRPr="001102E8" w:rsidRDefault="00AC7E2D" w:rsidP="00AC7E2D">
            <w:pPr>
              <w:pStyle w:val="TableParagraph"/>
              <w:ind w:right="-4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L'association est</w:t>
            </w:r>
            <w:r w:rsidR="001102E8">
              <w:rPr>
                <w:rFonts w:ascii="Arial" w:hAnsi="Arial" w:cs="Arial"/>
              </w:rPr>
              <w:t xml:space="preserve">-elle affiliée à une fédération </w:t>
            </w:r>
            <w:r w:rsidRPr="001102E8">
              <w:rPr>
                <w:rFonts w:ascii="Arial" w:hAnsi="Arial" w:cs="Arial"/>
              </w:rPr>
              <w:t>?</w:t>
            </w:r>
          </w:p>
          <w:p w:rsidR="00AC7E2D" w:rsidRPr="001102E8" w:rsidRDefault="00AC7E2D" w:rsidP="00AC7E2D">
            <w:pPr>
              <w:pStyle w:val="TableParagraph"/>
              <w:ind w:right="-4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object w:dxaOrig="225" w:dyaOrig="225">
                <v:shape id="_x0000_i1040" type="#_x0000_t75" alt="Oui " style="width:108.35pt;height:21.95pt" o:ole="">
                  <v:imagedata r:id="rId9" o:title=""/>
                </v:shape>
                <w:control r:id="rId10" w:name="CheckBox1" w:shapeid="_x0000_i1040"/>
              </w:object>
            </w:r>
            <w:r w:rsidRPr="001102E8">
              <w:rPr>
                <w:rFonts w:ascii="Arial" w:hAnsi="Arial" w:cs="Arial"/>
              </w:rPr>
              <w:object w:dxaOrig="225" w:dyaOrig="225">
                <v:shape id="_x0000_i1042" type="#_x0000_t75" style="width:108.35pt;height:21.95pt" o:ole="">
                  <v:imagedata r:id="rId11" o:title=""/>
                </v:shape>
                <w:control r:id="rId12" w:name="CheckBox2" w:shapeid="_x0000_i1042"/>
              </w:object>
            </w:r>
          </w:p>
          <w:p w:rsidR="00AC7E2D" w:rsidRPr="001102E8" w:rsidRDefault="00AC7E2D" w:rsidP="00AC7E2D">
            <w:pPr>
              <w:pStyle w:val="TableParagraph"/>
              <w:ind w:right="-4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Si oui laquelle :</w:t>
            </w:r>
          </w:p>
        </w:tc>
        <w:tc>
          <w:tcPr>
            <w:tcW w:w="5380" w:type="dxa"/>
          </w:tcPr>
          <w:p w:rsidR="00AC7E2D" w:rsidRPr="001102E8" w:rsidRDefault="00AC7E2D" w:rsidP="00AC7E2D">
            <w:pPr>
              <w:pStyle w:val="TableParagraph"/>
              <w:ind w:right="-4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 xml:space="preserve">L'association à-t-elle d'un agrément Jeunesse et </w:t>
            </w:r>
            <w:r w:rsidR="001102E8" w:rsidRPr="001102E8">
              <w:rPr>
                <w:rFonts w:ascii="Arial" w:hAnsi="Arial" w:cs="Arial"/>
              </w:rPr>
              <w:t>Sports?</w:t>
            </w:r>
          </w:p>
          <w:p w:rsidR="00AC7E2D" w:rsidRPr="001102E8" w:rsidRDefault="00AC7E2D" w:rsidP="00AC7E2D">
            <w:pPr>
              <w:pStyle w:val="TableParagraph"/>
              <w:ind w:right="157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 xml:space="preserve"> </w:t>
            </w:r>
            <w:r w:rsidRPr="001102E8">
              <w:rPr>
                <w:rFonts w:ascii="Arial" w:hAnsi="Arial" w:cs="Arial"/>
              </w:rPr>
              <w:object w:dxaOrig="225" w:dyaOrig="225">
                <v:shape id="_x0000_i1044" type="#_x0000_t75" style="width:108.35pt;height:21.95pt" o:ole="">
                  <v:imagedata r:id="rId13" o:title=""/>
                </v:shape>
                <w:control r:id="rId14" w:name="CheckBox3" w:shapeid="_x0000_i1044"/>
              </w:object>
            </w:r>
            <w:r w:rsidRPr="001102E8">
              <w:rPr>
                <w:rFonts w:ascii="Arial" w:hAnsi="Arial" w:cs="Arial"/>
              </w:rPr>
              <w:t xml:space="preserve">   </w:t>
            </w:r>
            <w:r w:rsidRPr="001102E8">
              <w:rPr>
                <w:rFonts w:ascii="Arial" w:hAnsi="Arial" w:cs="Arial"/>
              </w:rPr>
              <w:object w:dxaOrig="225" w:dyaOrig="225">
                <v:shape id="_x0000_i1046" type="#_x0000_t75" style="width:108.35pt;height:21.25pt" o:ole="">
                  <v:imagedata r:id="rId15" o:title=""/>
                </v:shape>
                <w:control r:id="rId16" w:name="CheckBox4" w:shapeid="_x0000_i1046"/>
              </w:object>
            </w:r>
          </w:p>
          <w:p w:rsidR="00AC7E2D" w:rsidRPr="001102E8" w:rsidRDefault="00AC7E2D" w:rsidP="00AC7E2D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Si oui fournir le numéro :</w:t>
            </w:r>
          </w:p>
        </w:tc>
      </w:tr>
      <w:tr w:rsidR="00AC7E2D" w:rsidRPr="001102E8" w:rsidTr="00A372D7">
        <w:trPr>
          <w:trHeight w:val="1125"/>
        </w:trPr>
        <w:tc>
          <w:tcPr>
            <w:tcW w:w="4968" w:type="dxa"/>
          </w:tcPr>
          <w:p w:rsidR="00AC7E2D" w:rsidRPr="001102E8" w:rsidRDefault="00AC7E2D" w:rsidP="00AC7E2D">
            <w:pPr>
              <w:pStyle w:val="TableParagraph"/>
              <w:ind w:right="153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Siège Social de l'association :</w:t>
            </w:r>
          </w:p>
        </w:tc>
        <w:tc>
          <w:tcPr>
            <w:tcW w:w="5380" w:type="dxa"/>
          </w:tcPr>
          <w:p w:rsidR="00AC7E2D" w:rsidRPr="001102E8" w:rsidRDefault="00AC7E2D" w:rsidP="00AC7E2D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 xml:space="preserve">Numéro de Siret : </w:t>
            </w:r>
          </w:p>
          <w:p w:rsidR="00AC7E2D" w:rsidRPr="001102E8" w:rsidRDefault="00AC7E2D" w:rsidP="00AC7E2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C7E2D" w:rsidRPr="00A372D7" w:rsidRDefault="00AC7E2D" w:rsidP="00AC7E2D">
      <w:pPr>
        <w:pStyle w:val="Corpsdetexte"/>
        <w:rPr>
          <w:rFonts w:ascii="Arial" w:hAnsi="Arial" w:cs="Arial"/>
          <w:b/>
          <w:i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980"/>
        <w:gridCol w:w="4480"/>
      </w:tblGrid>
      <w:tr w:rsidR="00AC7E2D" w:rsidRPr="001102E8" w:rsidTr="00A372D7">
        <w:trPr>
          <w:trHeight w:val="275"/>
        </w:trPr>
        <w:tc>
          <w:tcPr>
            <w:tcW w:w="10348" w:type="dxa"/>
            <w:gridSpan w:val="4"/>
            <w:shd w:val="clear" w:color="auto" w:fill="DAEEF3" w:themeFill="accent5" w:themeFillTint="33"/>
          </w:tcPr>
          <w:p w:rsidR="00AC7E2D" w:rsidRPr="001102E8" w:rsidRDefault="00AC7E2D" w:rsidP="00AC7E2D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</w:rPr>
            </w:pPr>
            <w:r w:rsidRPr="001102E8">
              <w:rPr>
                <w:rFonts w:ascii="Arial" w:hAnsi="Arial" w:cs="Arial"/>
                <w:b/>
                <w:sz w:val="24"/>
              </w:rPr>
              <w:t>Coordonnées du président ou de la présidente</w:t>
            </w:r>
          </w:p>
        </w:tc>
      </w:tr>
      <w:tr w:rsidR="00AC7E2D" w:rsidRPr="001102E8" w:rsidTr="00A372D7">
        <w:trPr>
          <w:trHeight w:val="1012"/>
        </w:trPr>
        <w:tc>
          <w:tcPr>
            <w:tcW w:w="2628" w:type="dxa"/>
          </w:tcPr>
          <w:p w:rsidR="001102E8" w:rsidRPr="001102E8" w:rsidRDefault="001102E8" w:rsidP="00AC7E2D">
            <w:pPr>
              <w:pStyle w:val="TableParagraph"/>
              <w:spacing w:line="202" w:lineRule="exact"/>
              <w:rPr>
                <w:rFonts w:ascii="Arial" w:hAnsi="Arial" w:cs="Arial"/>
                <w:sz w:val="12"/>
                <w:szCs w:val="12"/>
              </w:rPr>
            </w:pPr>
          </w:p>
          <w:p w:rsidR="00AC7E2D" w:rsidRPr="001102E8" w:rsidRDefault="00AC7E2D" w:rsidP="00AC7E2D">
            <w:pPr>
              <w:pStyle w:val="TableParagraph"/>
              <w:spacing w:line="202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Prénom Nom*</w:t>
            </w:r>
          </w:p>
        </w:tc>
        <w:tc>
          <w:tcPr>
            <w:tcW w:w="1260" w:type="dxa"/>
          </w:tcPr>
          <w:p w:rsidR="001102E8" w:rsidRPr="001102E8" w:rsidRDefault="001102E8" w:rsidP="00AC7E2D">
            <w:pPr>
              <w:pStyle w:val="TableParagraph"/>
              <w:spacing w:line="202" w:lineRule="exact"/>
              <w:rPr>
                <w:rFonts w:ascii="Arial" w:hAnsi="Arial" w:cs="Arial"/>
                <w:sz w:val="12"/>
                <w:szCs w:val="12"/>
              </w:rPr>
            </w:pPr>
          </w:p>
          <w:p w:rsidR="00AC7E2D" w:rsidRPr="001102E8" w:rsidRDefault="00AC7E2D" w:rsidP="00AC7E2D">
            <w:pPr>
              <w:pStyle w:val="TableParagraph"/>
              <w:spacing w:line="202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Tel(s)*</w:t>
            </w:r>
          </w:p>
        </w:tc>
        <w:tc>
          <w:tcPr>
            <w:tcW w:w="1980" w:type="dxa"/>
          </w:tcPr>
          <w:p w:rsidR="001102E8" w:rsidRPr="001102E8" w:rsidRDefault="001102E8" w:rsidP="00AC7E2D">
            <w:pPr>
              <w:pStyle w:val="TableParagraph"/>
              <w:spacing w:line="202" w:lineRule="exact"/>
              <w:rPr>
                <w:rFonts w:ascii="Arial" w:hAnsi="Arial" w:cs="Arial"/>
                <w:sz w:val="12"/>
                <w:szCs w:val="12"/>
              </w:rPr>
            </w:pPr>
          </w:p>
          <w:p w:rsidR="00AC7E2D" w:rsidRPr="001102E8" w:rsidRDefault="00AC7E2D" w:rsidP="00AC7E2D">
            <w:pPr>
              <w:pStyle w:val="TableParagraph"/>
              <w:spacing w:line="202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Email*</w:t>
            </w:r>
          </w:p>
        </w:tc>
        <w:tc>
          <w:tcPr>
            <w:tcW w:w="4480" w:type="dxa"/>
          </w:tcPr>
          <w:p w:rsidR="001102E8" w:rsidRPr="001102E8" w:rsidRDefault="001102E8" w:rsidP="00AC7E2D">
            <w:pPr>
              <w:pStyle w:val="TableParagraph"/>
              <w:spacing w:line="202" w:lineRule="exact"/>
              <w:rPr>
                <w:rFonts w:ascii="Arial" w:hAnsi="Arial" w:cs="Arial"/>
                <w:sz w:val="12"/>
                <w:szCs w:val="12"/>
              </w:rPr>
            </w:pPr>
          </w:p>
          <w:p w:rsidR="00AC7E2D" w:rsidRPr="001102E8" w:rsidRDefault="00AC7E2D" w:rsidP="00AC7E2D">
            <w:pPr>
              <w:pStyle w:val="TableParagraph"/>
              <w:spacing w:line="202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Adresse complète</w:t>
            </w:r>
          </w:p>
        </w:tc>
      </w:tr>
      <w:tr w:rsidR="00AC7E2D" w:rsidRPr="001102E8" w:rsidTr="00A372D7">
        <w:trPr>
          <w:trHeight w:val="882"/>
        </w:trPr>
        <w:tc>
          <w:tcPr>
            <w:tcW w:w="10348" w:type="dxa"/>
            <w:gridSpan w:val="4"/>
          </w:tcPr>
          <w:p w:rsidR="001102E8" w:rsidRDefault="001102E8" w:rsidP="00AC7E2D">
            <w:pPr>
              <w:pStyle w:val="TableParagraph"/>
              <w:spacing w:line="200" w:lineRule="exact"/>
              <w:ind w:left="667" w:right="657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102E8" w:rsidRPr="001102E8" w:rsidRDefault="001102E8" w:rsidP="00AC7E2D">
            <w:pPr>
              <w:pStyle w:val="TableParagraph"/>
              <w:spacing w:line="200" w:lineRule="exact"/>
              <w:ind w:left="667" w:right="657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C7E2D" w:rsidRPr="001102E8" w:rsidRDefault="00AC7E2D" w:rsidP="00AC7E2D">
            <w:pPr>
              <w:pStyle w:val="TableParagraph"/>
              <w:spacing w:line="200" w:lineRule="exact"/>
              <w:ind w:left="667" w:right="657"/>
              <w:jc w:val="center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 xml:space="preserve">* Si le siège social est à votre adresse personnelle, ces coordonnées peuvent-elles être diffusées sur le site internet </w:t>
            </w:r>
            <w:hyperlink r:id="rId17">
              <w:r w:rsidR="00A372D7">
                <w:rPr>
                  <w:rFonts w:ascii="Arial" w:hAnsi="Arial" w:cs="Arial"/>
                </w:rPr>
                <w:t>savigny-le-temple</w:t>
              </w:r>
              <w:r w:rsidRPr="001102E8">
                <w:rPr>
                  <w:rFonts w:ascii="Arial" w:hAnsi="Arial" w:cs="Arial"/>
                </w:rPr>
                <w:t xml:space="preserve">.fr </w:t>
              </w:r>
            </w:hyperlink>
            <w:r w:rsidRPr="001102E8">
              <w:rPr>
                <w:rFonts w:ascii="Arial" w:hAnsi="Arial" w:cs="Arial"/>
              </w:rPr>
              <w:t xml:space="preserve">et sur le </w:t>
            </w:r>
            <w:r w:rsidR="00A372D7">
              <w:rPr>
                <w:rFonts w:ascii="Arial" w:hAnsi="Arial" w:cs="Arial"/>
              </w:rPr>
              <w:t>repertoire des associations</w:t>
            </w:r>
            <w:r w:rsidRPr="001102E8">
              <w:rPr>
                <w:rFonts w:ascii="Arial" w:hAnsi="Arial" w:cs="Arial"/>
              </w:rPr>
              <w:t xml:space="preserve"> </w:t>
            </w:r>
          </w:p>
          <w:p w:rsidR="00AC7E2D" w:rsidRPr="001102E8" w:rsidRDefault="00AC7E2D" w:rsidP="00AC7E2D">
            <w:pPr>
              <w:pStyle w:val="TableParagraph"/>
              <w:spacing w:line="200" w:lineRule="exact"/>
              <w:ind w:left="667" w:right="657"/>
              <w:jc w:val="center"/>
              <w:rPr>
                <w:rFonts w:ascii="Arial" w:hAnsi="Arial" w:cs="Arial"/>
                <w:sz w:val="20"/>
              </w:rPr>
            </w:pPr>
          </w:p>
          <w:p w:rsidR="00AC7E2D" w:rsidRPr="001102E8" w:rsidRDefault="00AC7E2D" w:rsidP="00AC7E2D">
            <w:pPr>
              <w:pStyle w:val="TableParagraph"/>
              <w:spacing w:line="200" w:lineRule="exact"/>
              <w:ind w:left="667" w:right="657"/>
              <w:jc w:val="center"/>
              <w:rPr>
                <w:rFonts w:ascii="Arial" w:hAnsi="Arial" w:cs="Arial"/>
              </w:rPr>
            </w:pPr>
          </w:p>
          <w:p w:rsidR="00AC7E2D" w:rsidRPr="001102E8" w:rsidRDefault="00AC7E2D" w:rsidP="00AC7E2D">
            <w:pPr>
              <w:pStyle w:val="TableParagraph"/>
              <w:spacing w:line="200" w:lineRule="exact"/>
              <w:ind w:left="667" w:right="657"/>
              <w:jc w:val="center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object w:dxaOrig="225" w:dyaOrig="225">
                <v:shape id="_x0000_i1048" type="#_x0000_t75" style="width:108.35pt;height:21.25pt" o:ole="">
                  <v:imagedata r:id="rId18" o:title=""/>
                </v:shape>
                <w:control r:id="rId19" w:name="CheckBox5" w:shapeid="_x0000_i1048"/>
              </w:object>
            </w:r>
            <w:r w:rsidRPr="001102E8">
              <w:rPr>
                <w:rFonts w:ascii="Arial" w:hAnsi="Arial" w:cs="Arial"/>
              </w:rPr>
              <w:t xml:space="preserve">   </w:t>
            </w:r>
            <w:r w:rsidRPr="001102E8">
              <w:rPr>
                <w:rFonts w:ascii="Arial" w:hAnsi="Arial" w:cs="Arial"/>
              </w:rPr>
              <w:object w:dxaOrig="225" w:dyaOrig="225">
                <v:shape id="_x0000_i1050" type="#_x0000_t75" style="width:108.35pt;height:21.25pt" o:ole="">
                  <v:imagedata r:id="rId20" o:title=""/>
                </v:shape>
                <w:control r:id="rId21" w:name="CheckBox6" w:shapeid="_x0000_i1050"/>
              </w:object>
            </w:r>
          </w:p>
        </w:tc>
      </w:tr>
    </w:tbl>
    <w:p w:rsidR="00AC7E2D" w:rsidRPr="00A372D7" w:rsidRDefault="00AC7E2D" w:rsidP="00AC7E2D">
      <w:pPr>
        <w:pStyle w:val="Corpsdetexte"/>
        <w:rPr>
          <w:rFonts w:ascii="Arial" w:hAnsi="Arial" w:cs="Arial"/>
          <w:b/>
          <w:i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000"/>
      </w:tblGrid>
      <w:tr w:rsidR="00AC7E2D" w:rsidRPr="001102E8" w:rsidTr="00A372D7">
        <w:trPr>
          <w:trHeight w:val="371"/>
        </w:trPr>
        <w:tc>
          <w:tcPr>
            <w:tcW w:w="10348" w:type="dxa"/>
            <w:gridSpan w:val="2"/>
            <w:shd w:val="clear" w:color="auto" w:fill="DAEEF3" w:themeFill="accent5" w:themeFillTint="33"/>
          </w:tcPr>
          <w:p w:rsidR="00AC7E2D" w:rsidRPr="001102E8" w:rsidRDefault="00AC7E2D" w:rsidP="00A372D7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</w:rPr>
            </w:pPr>
            <w:r w:rsidRPr="001102E8">
              <w:rPr>
                <w:rFonts w:ascii="Arial" w:hAnsi="Arial" w:cs="Arial"/>
                <w:b/>
                <w:sz w:val="24"/>
              </w:rPr>
              <w:t xml:space="preserve">Informations pour communiquer sur le site internet de la Ville et </w:t>
            </w:r>
            <w:r w:rsidR="00A372D7">
              <w:rPr>
                <w:rFonts w:ascii="Arial" w:hAnsi="Arial" w:cs="Arial"/>
                <w:b/>
                <w:sz w:val="24"/>
              </w:rPr>
              <w:t>sur le repertoire des associations</w:t>
            </w:r>
            <w:r w:rsidRPr="001102E8">
              <w:rPr>
                <w:rFonts w:ascii="Arial" w:hAnsi="Arial" w:cs="Arial"/>
                <w:b/>
                <w:sz w:val="24"/>
              </w:rPr>
              <w:t xml:space="preserve"> :</w:t>
            </w:r>
          </w:p>
        </w:tc>
      </w:tr>
      <w:tr w:rsidR="00AC7E2D" w:rsidRPr="001102E8" w:rsidTr="00A372D7">
        <w:trPr>
          <w:trHeight w:val="371"/>
        </w:trPr>
        <w:tc>
          <w:tcPr>
            <w:tcW w:w="3348" w:type="dxa"/>
          </w:tcPr>
          <w:p w:rsidR="00AC7E2D" w:rsidRPr="001102E8" w:rsidRDefault="00AC7E2D" w:rsidP="00AC7E2D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Site internet de l'association</w:t>
            </w:r>
          </w:p>
        </w:tc>
        <w:tc>
          <w:tcPr>
            <w:tcW w:w="7000" w:type="dxa"/>
          </w:tcPr>
          <w:p w:rsidR="00AC7E2D" w:rsidRPr="001102E8" w:rsidRDefault="00AC7E2D" w:rsidP="00AC7E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7E2D" w:rsidRPr="001102E8" w:rsidTr="00A372D7">
        <w:trPr>
          <w:trHeight w:val="1191"/>
        </w:trPr>
        <w:tc>
          <w:tcPr>
            <w:tcW w:w="3348" w:type="dxa"/>
          </w:tcPr>
          <w:p w:rsidR="00AC7E2D" w:rsidRPr="001102E8" w:rsidRDefault="00AC7E2D" w:rsidP="00AC7E2D">
            <w:pPr>
              <w:pStyle w:val="TableParagraph"/>
              <w:spacing w:line="242" w:lineRule="auto"/>
              <w:ind w:right="378"/>
              <w:rPr>
                <w:rFonts w:ascii="Arial" w:hAnsi="Arial" w:cs="Arial"/>
                <w:b/>
              </w:rPr>
            </w:pPr>
            <w:r w:rsidRPr="001102E8">
              <w:rPr>
                <w:rFonts w:ascii="Arial" w:hAnsi="Arial" w:cs="Arial"/>
              </w:rPr>
              <w:t>Contact(s</w:t>
            </w:r>
            <w:r w:rsidR="00A372D7" w:rsidRPr="001102E8">
              <w:rPr>
                <w:rFonts w:ascii="Arial" w:hAnsi="Arial" w:cs="Arial"/>
              </w:rPr>
              <w:t>):</w:t>
            </w:r>
            <w:r w:rsidRPr="001102E8">
              <w:rPr>
                <w:rFonts w:ascii="Arial" w:hAnsi="Arial" w:cs="Arial"/>
              </w:rPr>
              <w:t xml:space="preserve"> nom(s), email(s), téléphone(s)… Uniquement pour contacter l’association </w:t>
            </w:r>
          </w:p>
        </w:tc>
        <w:tc>
          <w:tcPr>
            <w:tcW w:w="7000" w:type="dxa"/>
          </w:tcPr>
          <w:p w:rsidR="00AC7E2D" w:rsidRPr="001102E8" w:rsidRDefault="00AC7E2D" w:rsidP="00AC7E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7E2D" w:rsidRPr="001102E8" w:rsidTr="00A372D7">
        <w:trPr>
          <w:trHeight w:val="1204"/>
        </w:trPr>
        <w:tc>
          <w:tcPr>
            <w:tcW w:w="3348" w:type="dxa"/>
          </w:tcPr>
          <w:p w:rsidR="00AC7E2D" w:rsidRPr="001102E8" w:rsidRDefault="00AC7E2D" w:rsidP="00AC7E2D">
            <w:pPr>
              <w:pStyle w:val="TableParagraph"/>
              <w:ind w:right="17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>Présentation de l’association en quelques lignes (uniquement sur les activités)</w:t>
            </w:r>
          </w:p>
        </w:tc>
        <w:tc>
          <w:tcPr>
            <w:tcW w:w="7000" w:type="dxa"/>
          </w:tcPr>
          <w:p w:rsidR="00AC7E2D" w:rsidRPr="001102E8" w:rsidRDefault="00AC7E2D" w:rsidP="00AC7E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AC7E2D" w:rsidRPr="00A372D7" w:rsidRDefault="00AC7E2D" w:rsidP="00AC7E2D">
      <w:pPr>
        <w:pStyle w:val="Titre"/>
        <w:spacing w:before="236"/>
        <w:rPr>
          <w:sz w:val="22"/>
          <w:szCs w:val="22"/>
        </w:rPr>
      </w:pPr>
      <w:r w:rsidRPr="00A372D7">
        <w:rPr>
          <w:sz w:val="22"/>
          <w:szCs w:val="22"/>
        </w:rPr>
        <w:t>Signature du (de la)</w:t>
      </w:r>
      <w:r w:rsidRPr="00A372D7">
        <w:rPr>
          <w:spacing w:val="73"/>
          <w:sz w:val="22"/>
          <w:szCs w:val="22"/>
        </w:rPr>
        <w:t xml:space="preserve"> </w:t>
      </w:r>
      <w:r w:rsidRPr="00A372D7">
        <w:rPr>
          <w:sz w:val="22"/>
          <w:szCs w:val="22"/>
        </w:rPr>
        <w:t>président(e)</w:t>
      </w:r>
    </w:p>
    <w:p w:rsidR="00AC7E2D" w:rsidRPr="00A372D7" w:rsidRDefault="00AC7E2D" w:rsidP="00AC7E2D">
      <w:pPr>
        <w:tabs>
          <w:tab w:val="left" w:pos="4734"/>
        </w:tabs>
        <w:ind w:left="219"/>
        <w:rPr>
          <w:rFonts w:ascii="Arial" w:hAnsi="Arial" w:cs="Arial"/>
          <w:b/>
        </w:rPr>
      </w:pPr>
      <w:r w:rsidRPr="00A372D7">
        <w:rPr>
          <w:rFonts w:ascii="Arial" w:hAnsi="Arial" w:cs="Arial"/>
          <w:b/>
        </w:rPr>
        <w:t>Je</w:t>
      </w:r>
      <w:r w:rsidRPr="00A372D7">
        <w:rPr>
          <w:rFonts w:ascii="Arial" w:hAnsi="Arial" w:cs="Arial"/>
          <w:b/>
          <w:spacing w:val="-7"/>
        </w:rPr>
        <w:t xml:space="preserve"> </w:t>
      </w:r>
      <w:r w:rsidRPr="00A372D7">
        <w:rPr>
          <w:rFonts w:ascii="Arial" w:hAnsi="Arial" w:cs="Arial"/>
          <w:b/>
        </w:rPr>
        <w:t>Soussigné(e)</w:t>
      </w:r>
      <w:r w:rsidRPr="00A372D7">
        <w:rPr>
          <w:rFonts w:ascii="Arial" w:hAnsi="Arial" w:cs="Arial"/>
          <w:b/>
          <w:spacing w:val="-1"/>
        </w:rPr>
        <w:t xml:space="preserve"> </w:t>
      </w:r>
    </w:p>
    <w:p w:rsidR="00AC7E2D" w:rsidRPr="001102E8" w:rsidRDefault="00AC7E2D" w:rsidP="00AC7E2D">
      <w:pPr>
        <w:pStyle w:val="Corpsdetexte"/>
        <w:rPr>
          <w:rFonts w:ascii="Arial" w:hAnsi="Arial" w:cs="Arial"/>
          <w:b/>
          <w:sz w:val="15"/>
        </w:rPr>
      </w:pPr>
    </w:p>
    <w:p w:rsidR="00AC7E2D" w:rsidRPr="001102E8" w:rsidRDefault="00AC7E2D" w:rsidP="00AC7E2D">
      <w:pPr>
        <w:pStyle w:val="Paragraphedeliste"/>
        <w:tabs>
          <w:tab w:val="left" w:pos="405"/>
        </w:tabs>
        <w:spacing w:before="94"/>
        <w:rPr>
          <w:rFonts w:ascii="Arial" w:hAnsi="Arial" w:cs="Arial"/>
        </w:rPr>
      </w:pPr>
      <w:r w:rsidRPr="001102E8">
        <w:rPr>
          <w:rFonts w:ascii="Arial" w:eastAsia="Arial" w:hAnsi="Arial" w:cs="Arial"/>
        </w:rPr>
        <w:object w:dxaOrig="225" w:dyaOrig="225">
          <v:shape id="_x0000_i1052" type="#_x0000_t75" style="width:13.05pt;height:18.5pt" o:ole="">
            <v:imagedata r:id="rId22" o:title=""/>
          </v:shape>
          <w:control r:id="rId23" w:name="CheckBox7" w:shapeid="_x0000_i1052"/>
        </w:object>
      </w:r>
      <w:r w:rsidRPr="001102E8">
        <w:rPr>
          <w:rFonts w:ascii="Arial" w:hAnsi="Arial" w:cs="Arial"/>
        </w:rPr>
        <w:t xml:space="preserve"> Atteste que les informations fournies dans ci-dessus sont</w:t>
      </w:r>
      <w:r w:rsidRPr="001102E8">
        <w:rPr>
          <w:rFonts w:ascii="Arial" w:hAnsi="Arial" w:cs="Arial"/>
          <w:spacing w:val="3"/>
        </w:rPr>
        <w:t xml:space="preserve"> </w:t>
      </w:r>
      <w:r w:rsidRPr="001102E8">
        <w:rPr>
          <w:rFonts w:ascii="Arial" w:hAnsi="Arial" w:cs="Arial"/>
        </w:rPr>
        <w:t>conformes.</w:t>
      </w:r>
    </w:p>
    <w:p w:rsidR="00AC7E2D" w:rsidRPr="00A372D7" w:rsidRDefault="00AC7E2D" w:rsidP="00A372D7">
      <w:pPr>
        <w:tabs>
          <w:tab w:val="left" w:pos="2239"/>
          <w:tab w:val="left" w:pos="4935"/>
        </w:tabs>
        <w:ind w:left="220"/>
        <w:rPr>
          <w:rFonts w:ascii="Arial" w:hAnsi="Arial" w:cs="Arial"/>
        </w:rPr>
      </w:pPr>
      <w:r w:rsidRPr="001102E8">
        <w:rPr>
          <w:rFonts w:ascii="Arial" w:hAnsi="Arial" w:cs="Arial"/>
        </w:rPr>
        <w:t>Fait</w:t>
      </w:r>
      <w:r w:rsidRPr="001102E8">
        <w:rPr>
          <w:rFonts w:ascii="Arial" w:hAnsi="Arial" w:cs="Arial"/>
          <w:spacing w:val="-2"/>
        </w:rPr>
        <w:t xml:space="preserve"> </w:t>
      </w:r>
      <w:r w:rsidRPr="001102E8">
        <w:rPr>
          <w:rFonts w:ascii="Arial" w:hAnsi="Arial" w:cs="Arial"/>
        </w:rPr>
        <w:t xml:space="preserve">le                                                                à </w:t>
      </w:r>
      <w:r w:rsidRPr="001102E8">
        <w:rPr>
          <w:rFonts w:ascii="Arial" w:hAnsi="Arial" w:cs="Arial"/>
          <w:w w:val="99"/>
        </w:rPr>
        <w:t xml:space="preserve"> </w:t>
      </w:r>
      <w:r w:rsidRPr="001102E8">
        <w:rPr>
          <w:rFonts w:ascii="Arial" w:hAnsi="Arial" w:cs="Arial"/>
        </w:rPr>
        <w:tab/>
        <w:t xml:space="preserve">            </w:t>
      </w:r>
      <w:r w:rsidR="00A372D7">
        <w:rPr>
          <w:rFonts w:ascii="Arial" w:hAnsi="Arial" w:cs="Arial"/>
        </w:rPr>
        <w:t xml:space="preserve">                               </w:t>
      </w:r>
    </w:p>
    <w:p w:rsidR="00AC7E2D" w:rsidRPr="001102E8" w:rsidRDefault="00AC7E2D" w:rsidP="00AC7E2D">
      <w:pPr>
        <w:ind w:left="220"/>
        <w:rPr>
          <w:rFonts w:ascii="Arial" w:hAnsi="Arial" w:cs="Arial"/>
          <w:b/>
          <w:sz w:val="18"/>
          <w:u w:val="single"/>
        </w:rPr>
      </w:pPr>
      <w:r w:rsidRPr="001102E8">
        <w:rPr>
          <w:rFonts w:ascii="Arial" w:hAnsi="Arial" w:cs="Arial"/>
        </w:rPr>
        <w:t>Signature</w:t>
      </w:r>
      <w:bookmarkEnd w:id="1"/>
    </w:p>
    <w:sectPr w:rsidR="00AC7E2D" w:rsidRPr="001102E8" w:rsidSect="00A372D7">
      <w:headerReference w:type="default" r:id="rId24"/>
      <w:footerReference w:type="default" r:id="rId25"/>
      <w:footerReference w:type="first" r:id="rId26"/>
      <w:pgSz w:w="11900" w:h="16840"/>
      <w:pgMar w:top="-142" w:right="1417" w:bottom="851" w:left="1417" w:header="31294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E8" w:rsidRDefault="001102E8" w:rsidP="003D0677">
      <w:r>
        <w:separator/>
      </w:r>
    </w:p>
  </w:endnote>
  <w:endnote w:type="continuationSeparator" w:id="0">
    <w:p w:rsidR="001102E8" w:rsidRDefault="001102E8" w:rsidP="003D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annon Book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E8" w:rsidRPr="00355DB1" w:rsidRDefault="001102E8" w:rsidP="00355DB1">
    <w:pPr>
      <w:pStyle w:val="Pieddepage"/>
      <w:tabs>
        <w:tab w:val="clear" w:pos="1134"/>
        <w:tab w:val="clear" w:pos="4536"/>
        <w:tab w:val="clear" w:pos="9072"/>
      </w:tabs>
      <w:ind w:right="-573"/>
      <w:jc w:val="right"/>
      <w:rPr>
        <w:rFonts w:ascii="Arial" w:hAnsi="Arial" w:cs="Arial"/>
        <w:sz w:val="16"/>
        <w:szCs w:val="16"/>
      </w:rPr>
    </w:pPr>
    <w:r w:rsidRPr="00355DB1">
      <w:rPr>
        <w:rFonts w:ascii="Arial" w:hAnsi="Arial" w:cs="Arial"/>
        <w:sz w:val="16"/>
        <w:szCs w:val="16"/>
      </w:rPr>
      <w:t xml:space="preserve">Bilan Rentrée associative du </w:t>
    </w:r>
    <w:r>
      <w:rPr>
        <w:rFonts w:ascii="Arial" w:hAnsi="Arial" w:cs="Arial"/>
        <w:sz w:val="16"/>
        <w:szCs w:val="16"/>
      </w:rPr>
      <w:t>03-09-22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E8" w:rsidRDefault="00A372D7" w:rsidP="00AC7E2D">
    <w:pPr>
      <w:pStyle w:val="Paragraphestandard"/>
      <w:rPr>
        <w:rFonts w:ascii="Arial-BoldMT" w:hAnsi="Arial-BoldMT" w:cs="Arial-BoldMT"/>
        <w:b/>
        <w:bCs/>
        <w:color w:val="24A08F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page">
                <wp:posOffset>232410</wp:posOffset>
              </wp:positionH>
              <wp:positionV relativeFrom="page">
                <wp:posOffset>10136504</wp:posOffset>
              </wp:positionV>
              <wp:extent cx="7200265" cy="0"/>
              <wp:effectExtent l="0" t="0" r="19685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4A08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8.3pt,798.15pt" to="585.25pt,7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" strokecolor="#24a08f">
              <v:stroke joinstyle="miter"/>
              <o:lock v:ext="edit" shapetype="f"/>
              <w10:wrap anchorx="page" anchory="page"/>
            </v:line>
          </w:pict>
        </mc:Fallback>
      </mc:AlternateContent>
    </w:r>
    <w:r w:rsidR="001102E8">
      <w:rPr>
        <w:noProof/>
      </w:rPr>
      <w:drawing>
        <wp:anchor distT="0" distB="0" distL="114300" distR="114300" simplePos="0" relativeHeight="251658752" behindDoc="0" locked="0" layoutInCell="1" allowOverlap="1" wp14:anchorId="3D349BAE" wp14:editId="2645360F">
          <wp:simplePos x="0" y="0"/>
          <wp:positionH relativeFrom="page">
            <wp:posOffset>461554</wp:posOffset>
          </wp:positionH>
          <wp:positionV relativeFrom="page">
            <wp:posOffset>357051</wp:posOffset>
          </wp:positionV>
          <wp:extent cx="1924595" cy="425129"/>
          <wp:effectExtent l="0" t="0" r="0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595" cy="425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02E8" w:rsidRPr="003D0677" w:rsidRDefault="001102E8" w:rsidP="00355DB1">
    <w:pPr>
      <w:pStyle w:val="Paragraphestandard"/>
      <w:jc w:val="center"/>
      <w:rPr>
        <w:rFonts w:ascii="Arial-BoldMT" w:hAnsi="Arial-BoldMT" w:cs="Arial-BoldMT"/>
        <w:b/>
        <w:bCs/>
        <w:color w:val="24A08F"/>
        <w:sz w:val="12"/>
        <w:szCs w:val="12"/>
      </w:rPr>
    </w:pPr>
    <w:r>
      <w:rPr>
        <w:rFonts w:ascii="Arial-BoldMT" w:hAnsi="Arial-BoldMT" w:cs="Arial-BoldMT"/>
        <w:b/>
        <w:bCs/>
        <w:color w:val="24A08F"/>
        <w:sz w:val="12"/>
        <w:szCs w:val="12"/>
      </w:rPr>
      <w:t>Hô</w:t>
    </w:r>
    <w:r w:rsidRPr="003D0677">
      <w:rPr>
        <w:rFonts w:ascii="Arial-BoldMT" w:hAnsi="Arial-BoldMT" w:cs="Arial-BoldMT"/>
        <w:b/>
        <w:bCs/>
        <w:color w:val="24A08F"/>
        <w:sz w:val="12"/>
        <w:szCs w:val="12"/>
      </w:rPr>
      <w:t>tel de ville</w:t>
    </w:r>
  </w:p>
  <w:p w:rsidR="001102E8" w:rsidRDefault="001102E8" w:rsidP="00355DB1">
    <w:pPr>
      <w:pStyle w:val="Paragraphestandard"/>
      <w:jc w:val="center"/>
      <w:rPr>
        <w:rFonts w:ascii="ArialMT" w:hAnsi="ArialMT" w:cs="ArialMT"/>
        <w:sz w:val="12"/>
        <w:szCs w:val="12"/>
      </w:rPr>
    </w:pPr>
    <w:r>
      <w:rPr>
        <w:rFonts w:ascii="ArialMT" w:hAnsi="ArialMT" w:cs="ArialMT"/>
        <w:sz w:val="12"/>
        <w:szCs w:val="12"/>
      </w:rPr>
      <w:t>1 place François-Mitterrand • BP 147 - 77547 Savigny-le-Temple Cedex</w:t>
    </w:r>
  </w:p>
  <w:p w:rsidR="001102E8" w:rsidRDefault="001102E8" w:rsidP="00355DB1">
    <w:pPr>
      <w:pStyle w:val="Pieddepage"/>
      <w:jc w:val="center"/>
      <w:rPr>
        <w:rFonts w:ascii="ArialMT" w:hAnsi="ArialMT" w:cs="ArialMT"/>
        <w:sz w:val="12"/>
        <w:szCs w:val="12"/>
      </w:rPr>
    </w:pPr>
    <w:r>
      <w:rPr>
        <w:rFonts w:ascii="ArialMT" w:hAnsi="ArialMT" w:cs="ArialMT"/>
        <w:sz w:val="12"/>
        <w:szCs w:val="12"/>
      </w:rPr>
      <w:t>tél : 01 64 10 18 00 • fax : 01 64 10 18 39 • savigny-le-temple.fr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E8" w:rsidRDefault="001102E8" w:rsidP="003D0677">
      <w:r>
        <w:separator/>
      </w:r>
    </w:p>
  </w:footnote>
  <w:footnote w:type="continuationSeparator" w:id="0">
    <w:p w:rsidR="001102E8" w:rsidRDefault="001102E8" w:rsidP="003D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E8" w:rsidRDefault="001102E8">
    <w:pPr>
      <w:pStyle w:val="En-tte"/>
      <w:rPr>
        <w:sz w:val="4"/>
        <w:szCs w:val="4"/>
      </w:rPr>
    </w:pPr>
  </w:p>
  <w:p w:rsidR="001102E8" w:rsidRDefault="001102E8">
    <w:pPr>
      <w:pStyle w:val="En-tte"/>
      <w:rPr>
        <w:sz w:val="4"/>
        <w:szCs w:val="4"/>
      </w:rPr>
    </w:pPr>
  </w:p>
  <w:p w:rsidR="001102E8" w:rsidRPr="00355DB1" w:rsidRDefault="001102E8">
    <w:pPr>
      <w:pStyle w:val="En-tte"/>
      <w:rPr>
        <w:sz w:val="4"/>
        <w:szCs w:val="4"/>
      </w:rPr>
    </w:pPr>
  </w:p>
  <w:p w:rsidR="001102E8" w:rsidRDefault="001102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45.25pt" o:bullet="t">
        <v:imagedata r:id="rId1" o:title="triangle noir ajusté"/>
      </v:shape>
    </w:pict>
  </w:numPicBullet>
  <w:abstractNum w:abstractNumId="0">
    <w:nsid w:val="000F66C1"/>
    <w:multiLevelType w:val="hybridMultilevel"/>
    <w:tmpl w:val="8BCA61E6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7B8B"/>
    <w:multiLevelType w:val="singleLevel"/>
    <w:tmpl w:val="4AFE5B2C"/>
    <w:lvl w:ilvl="0">
      <w:start w:val="1"/>
      <w:numFmt w:val="bullet"/>
      <w:pStyle w:val="titre5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2">
    <w:nsid w:val="177A50E3"/>
    <w:multiLevelType w:val="hybridMultilevel"/>
    <w:tmpl w:val="983839B0"/>
    <w:lvl w:ilvl="0" w:tplc="81A062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298"/>
    <w:multiLevelType w:val="hybridMultilevel"/>
    <w:tmpl w:val="4336E10A"/>
    <w:lvl w:ilvl="0" w:tplc="7B201D7A">
      <w:start w:val="1"/>
      <w:numFmt w:val="bullet"/>
      <w:pStyle w:val="titre3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E2CB2"/>
    <w:multiLevelType w:val="hybridMultilevel"/>
    <w:tmpl w:val="03623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67F4"/>
    <w:multiLevelType w:val="hybridMultilevel"/>
    <w:tmpl w:val="72801F5C"/>
    <w:lvl w:ilvl="0" w:tplc="003A0A82">
      <w:numFmt w:val="bullet"/>
      <w:lvlText w:val="-"/>
      <w:lvlJc w:val="left"/>
      <w:pPr>
        <w:ind w:left="1211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B8E7A50"/>
    <w:multiLevelType w:val="hybridMultilevel"/>
    <w:tmpl w:val="7542F50A"/>
    <w:lvl w:ilvl="0" w:tplc="003A0A82">
      <w:numFmt w:val="bullet"/>
      <w:lvlText w:val="-"/>
      <w:lvlJc w:val="left"/>
      <w:pPr>
        <w:ind w:left="108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4B75FB"/>
    <w:multiLevelType w:val="singleLevel"/>
    <w:tmpl w:val="E3B8CEF0"/>
    <w:lvl w:ilvl="0">
      <w:start w:val="1"/>
      <w:numFmt w:val="bullet"/>
      <w:pStyle w:val="Titre30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8">
    <w:nsid w:val="47530DD6"/>
    <w:multiLevelType w:val="hybridMultilevel"/>
    <w:tmpl w:val="EF5C4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93F"/>
    <w:multiLevelType w:val="hybridMultilevel"/>
    <w:tmpl w:val="8E42D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2D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84A60"/>
    <w:multiLevelType w:val="hybridMultilevel"/>
    <w:tmpl w:val="F2EE3F0E"/>
    <w:lvl w:ilvl="0" w:tplc="1502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334FB"/>
    <w:multiLevelType w:val="hybridMultilevel"/>
    <w:tmpl w:val="7362D332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54C11"/>
    <w:multiLevelType w:val="hybridMultilevel"/>
    <w:tmpl w:val="CE0C436C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632F8"/>
    <w:multiLevelType w:val="hybridMultilevel"/>
    <w:tmpl w:val="1BACE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D0AAE"/>
    <w:multiLevelType w:val="hybridMultilevel"/>
    <w:tmpl w:val="F39C6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10D34"/>
    <w:multiLevelType w:val="hybridMultilevel"/>
    <w:tmpl w:val="6C9E4056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1D74"/>
    <w:multiLevelType w:val="hybridMultilevel"/>
    <w:tmpl w:val="667038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8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69"/>
    <w:rsid w:val="00001373"/>
    <w:rsid w:val="00015D6A"/>
    <w:rsid w:val="0002541F"/>
    <w:rsid w:val="001102E8"/>
    <w:rsid w:val="00130C9C"/>
    <w:rsid w:val="00197B50"/>
    <w:rsid w:val="00220F04"/>
    <w:rsid w:val="00227BE3"/>
    <w:rsid w:val="00272A7B"/>
    <w:rsid w:val="002E0121"/>
    <w:rsid w:val="00355DB1"/>
    <w:rsid w:val="003B7EC2"/>
    <w:rsid w:val="003C2FD3"/>
    <w:rsid w:val="003C4E3F"/>
    <w:rsid w:val="003D0677"/>
    <w:rsid w:val="003E505F"/>
    <w:rsid w:val="0044583F"/>
    <w:rsid w:val="00452748"/>
    <w:rsid w:val="004633A9"/>
    <w:rsid w:val="004B7945"/>
    <w:rsid w:val="004F67C6"/>
    <w:rsid w:val="005357C7"/>
    <w:rsid w:val="00535A9D"/>
    <w:rsid w:val="00590617"/>
    <w:rsid w:val="0065155D"/>
    <w:rsid w:val="006616F5"/>
    <w:rsid w:val="0066537E"/>
    <w:rsid w:val="00671980"/>
    <w:rsid w:val="006978E3"/>
    <w:rsid w:val="006C37F9"/>
    <w:rsid w:val="006D4C8A"/>
    <w:rsid w:val="00741A8A"/>
    <w:rsid w:val="00783DA5"/>
    <w:rsid w:val="00784290"/>
    <w:rsid w:val="00791CE2"/>
    <w:rsid w:val="00797B52"/>
    <w:rsid w:val="007D5626"/>
    <w:rsid w:val="00806A2B"/>
    <w:rsid w:val="0084479B"/>
    <w:rsid w:val="00867852"/>
    <w:rsid w:val="00881DE8"/>
    <w:rsid w:val="008A3734"/>
    <w:rsid w:val="008F077A"/>
    <w:rsid w:val="0095045F"/>
    <w:rsid w:val="00967BC8"/>
    <w:rsid w:val="009765BB"/>
    <w:rsid w:val="00A372D7"/>
    <w:rsid w:val="00A80041"/>
    <w:rsid w:val="00A87032"/>
    <w:rsid w:val="00A9204D"/>
    <w:rsid w:val="00AB1637"/>
    <w:rsid w:val="00AC259A"/>
    <w:rsid w:val="00AC4510"/>
    <w:rsid w:val="00AC61D0"/>
    <w:rsid w:val="00AC7E2D"/>
    <w:rsid w:val="00B91223"/>
    <w:rsid w:val="00BC7608"/>
    <w:rsid w:val="00C1469B"/>
    <w:rsid w:val="00C951B4"/>
    <w:rsid w:val="00CA306C"/>
    <w:rsid w:val="00CB6EBD"/>
    <w:rsid w:val="00D429C6"/>
    <w:rsid w:val="00D57F04"/>
    <w:rsid w:val="00DA4276"/>
    <w:rsid w:val="00DD67D8"/>
    <w:rsid w:val="00DE6069"/>
    <w:rsid w:val="00E0655C"/>
    <w:rsid w:val="00E911C3"/>
    <w:rsid w:val="00EB4572"/>
    <w:rsid w:val="00EB7522"/>
    <w:rsid w:val="00EF0F97"/>
    <w:rsid w:val="00EF6667"/>
    <w:rsid w:val="00EF7EFE"/>
    <w:rsid w:val="00F54E2D"/>
    <w:rsid w:val="00F61EA1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590617"/>
    <w:pPr>
      <w:tabs>
        <w:tab w:val="left" w:pos="1134"/>
      </w:tabs>
    </w:pPr>
    <w:rPr>
      <w:rFonts w:ascii="Shannon Book" w:eastAsia="Times New Roman" w:hAnsi="Shannon Book"/>
      <w:sz w:val="22"/>
      <w:szCs w:val="22"/>
    </w:rPr>
  </w:style>
  <w:style w:type="paragraph" w:styleId="Titre30">
    <w:name w:val="heading 3"/>
    <w:basedOn w:val="Normal"/>
    <w:next w:val="Normal"/>
    <w:link w:val="Titre3Car"/>
    <w:qFormat/>
    <w:rsid w:val="00590617"/>
    <w:pPr>
      <w:keepNext/>
      <w:numPr>
        <w:numId w:val="3"/>
      </w:numPr>
      <w:outlineLvl w:val="2"/>
    </w:pPr>
    <w:rPr>
      <w:b/>
      <w:bCs/>
      <w:noProof/>
    </w:rPr>
  </w:style>
  <w:style w:type="paragraph" w:styleId="Titre4">
    <w:name w:val="heading 4"/>
    <w:basedOn w:val="Normal"/>
    <w:next w:val="Normal"/>
    <w:link w:val="Titre4Car"/>
    <w:qFormat/>
    <w:rsid w:val="00590617"/>
    <w:pPr>
      <w:keepNext/>
      <w:outlineLvl w:val="3"/>
    </w:pPr>
    <w:rPr>
      <w:b/>
      <w:bCs/>
    </w:rPr>
  </w:style>
  <w:style w:type="paragraph" w:styleId="Titre50">
    <w:name w:val="heading 5"/>
    <w:basedOn w:val="Normal"/>
    <w:next w:val="Normal"/>
    <w:link w:val="Titre5Car"/>
    <w:qFormat/>
    <w:rsid w:val="00590617"/>
    <w:pPr>
      <w:keepNext/>
      <w:spacing w:before="480" w:after="480"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677"/>
  </w:style>
  <w:style w:type="paragraph" w:styleId="Pieddepage">
    <w:name w:val="footer"/>
    <w:basedOn w:val="Normal"/>
    <w:link w:val="Pieddepag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677"/>
  </w:style>
  <w:style w:type="paragraph" w:customStyle="1" w:styleId="Paragraphestandard">
    <w:name w:val="[Paragraphe standard]"/>
    <w:basedOn w:val="Normal"/>
    <w:uiPriority w:val="99"/>
    <w:rsid w:val="003D06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Listecouleur-Accent11">
    <w:name w:val="Liste couleur - Accent 11"/>
    <w:basedOn w:val="Normal"/>
    <w:uiPriority w:val="34"/>
    <w:qFormat/>
    <w:rsid w:val="00F61EA1"/>
    <w:pPr>
      <w:ind w:left="720"/>
      <w:contextualSpacing/>
    </w:pPr>
  </w:style>
  <w:style w:type="paragraph" w:styleId="Corpsdetexte2">
    <w:name w:val="Body Text 2"/>
    <w:basedOn w:val="Normal"/>
    <w:link w:val="Corpsdetexte2Car"/>
    <w:unhideWhenUsed/>
    <w:rsid w:val="00F61EA1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61EA1"/>
    <w:rPr>
      <w:rFonts w:ascii="Shannon Book" w:eastAsia="Times New Roman" w:hAnsi="Shannon Book" w:cs="Times New Roman"/>
      <w:sz w:val="22"/>
      <w:szCs w:val="22"/>
      <w:lang w:eastAsia="fr-FR"/>
    </w:rPr>
  </w:style>
  <w:style w:type="character" w:customStyle="1" w:styleId="Titre3Car">
    <w:name w:val="Titre 3 Car"/>
    <w:link w:val="Titre30"/>
    <w:rsid w:val="00590617"/>
    <w:rPr>
      <w:rFonts w:ascii="Shannon Book" w:eastAsia="Times New Roman" w:hAnsi="Shannon Book"/>
      <w:b/>
      <w:bCs/>
      <w:noProof/>
      <w:sz w:val="22"/>
      <w:szCs w:val="22"/>
    </w:rPr>
  </w:style>
  <w:style w:type="character" w:customStyle="1" w:styleId="Titre4Car">
    <w:name w:val="Titre 4 Car"/>
    <w:link w:val="Titre4"/>
    <w:rsid w:val="00590617"/>
    <w:rPr>
      <w:rFonts w:ascii="Shannon Book" w:eastAsia="Times New Roman" w:hAnsi="Shannon Book"/>
      <w:b/>
      <w:bCs/>
      <w:sz w:val="22"/>
      <w:szCs w:val="22"/>
    </w:rPr>
  </w:style>
  <w:style w:type="character" w:customStyle="1" w:styleId="Titre5Car">
    <w:name w:val="Titre 5 Car"/>
    <w:link w:val="Titre50"/>
    <w:rsid w:val="00590617"/>
    <w:rPr>
      <w:rFonts w:ascii="Shannon Book" w:eastAsia="Times New Roman" w:hAnsi="Shannon Book"/>
      <w:b/>
      <w:bCs/>
      <w:sz w:val="28"/>
      <w:szCs w:val="28"/>
    </w:rPr>
  </w:style>
  <w:style w:type="paragraph" w:customStyle="1" w:styleId="titre5">
    <w:name w:val="titre 5"/>
    <w:basedOn w:val="Normal"/>
    <w:rsid w:val="00590617"/>
    <w:pPr>
      <w:numPr>
        <w:numId w:val="4"/>
      </w:numPr>
      <w:ind w:left="4893" w:hanging="357"/>
    </w:pPr>
    <w:rPr>
      <w:b/>
      <w:bCs/>
    </w:rPr>
  </w:style>
  <w:style w:type="character" w:styleId="lev">
    <w:name w:val="Strong"/>
    <w:qFormat/>
    <w:rsid w:val="00590617"/>
    <w:rPr>
      <w:b/>
      <w:bCs/>
    </w:rPr>
  </w:style>
  <w:style w:type="paragraph" w:customStyle="1" w:styleId="titre3">
    <w:name w:val="titre 3"/>
    <w:basedOn w:val="Normal"/>
    <w:next w:val="Titre4"/>
    <w:rsid w:val="00590617"/>
    <w:pPr>
      <w:numPr>
        <w:numId w:val="5"/>
      </w:numPr>
    </w:pPr>
    <w:rPr>
      <w:b/>
    </w:rPr>
  </w:style>
  <w:style w:type="paragraph" w:customStyle="1" w:styleId="corpsdetexte10">
    <w:name w:val="corps de texte 10"/>
    <w:basedOn w:val="Normal"/>
    <w:next w:val="Normal"/>
    <w:rsid w:val="00590617"/>
    <w:rPr>
      <w:sz w:val="20"/>
    </w:rPr>
  </w:style>
  <w:style w:type="paragraph" w:styleId="Paragraphedeliste">
    <w:name w:val="List Paragraph"/>
    <w:basedOn w:val="Normal"/>
    <w:uiPriority w:val="1"/>
    <w:qFormat/>
    <w:rsid w:val="00867852"/>
    <w:pPr>
      <w:tabs>
        <w:tab w:val="clear" w:pos="1134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C7E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7E2D"/>
    <w:rPr>
      <w:rFonts w:ascii="Shannon Book" w:eastAsia="Times New Roman" w:hAnsi="Shannon Book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C7E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219"/>
    </w:pPr>
    <w:rPr>
      <w:rFonts w:ascii="Arial" w:eastAsia="Arial" w:hAnsi="Arial" w:cs="Arial"/>
      <w:b/>
      <w:bCs/>
      <w:i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AC7E2D"/>
    <w:rPr>
      <w:rFonts w:ascii="Arial" w:eastAsia="Arial" w:hAnsi="Arial" w:cs="Arial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107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590617"/>
    <w:pPr>
      <w:tabs>
        <w:tab w:val="left" w:pos="1134"/>
      </w:tabs>
    </w:pPr>
    <w:rPr>
      <w:rFonts w:ascii="Shannon Book" w:eastAsia="Times New Roman" w:hAnsi="Shannon Book"/>
      <w:sz w:val="22"/>
      <w:szCs w:val="22"/>
    </w:rPr>
  </w:style>
  <w:style w:type="paragraph" w:styleId="Titre30">
    <w:name w:val="heading 3"/>
    <w:basedOn w:val="Normal"/>
    <w:next w:val="Normal"/>
    <w:link w:val="Titre3Car"/>
    <w:qFormat/>
    <w:rsid w:val="00590617"/>
    <w:pPr>
      <w:keepNext/>
      <w:numPr>
        <w:numId w:val="3"/>
      </w:numPr>
      <w:outlineLvl w:val="2"/>
    </w:pPr>
    <w:rPr>
      <w:b/>
      <w:bCs/>
      <w:noProof/>
    </w:rPr>
  </w:style>
  <w:style w:type="paragraph" w:styleId="Titre4">
    <w:name w:val="heading 4"/>
    <w:basedOn w:val="Normal"/>
    <w:next w:val="Normal"/>
    <w:link w:val="Titre4Car"/>
    <w:qFormat/>
    <w:rsid w:val="00590617"/>
    <w:pPr>
      <w:keepNext/>
      <w:outlineLvl w:val="3"/>
    </w:pPr>
    <w:rPr>
      <w:b/>
      <w:bCs/>
    </w:rPr>
  </w:style>
  <w:style w:type="paragraph" w:styleId="Titre50">
    <w:name w:val="heading 5"/>
    <w:basedOn w:val="Normal"/>
    <w:next w:val="Normal"/>
    <w:link w:val="Titre5Car"/>
    <w:qFormat/>
    <w:rsid w:val="00590617"/>
    <w:pPr>
      <w:keepNext/>
      <w:spacing w:before="480" w:after="480"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677"/>
  </w:style>
  <w:style w:type="paragraph" w:styleId="Pieddepage">
    <w:name w:val="footer"/>
    <w:basedOn w:val="Normal"/>
    <w:link w:val="Pieddepag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677"/>
  </w:style>
  <w:style w:type="paragraph" w:customStyle="1" w:styleId="Paragraphestandard">
    <w:name w:val="[Paragraphe standard]"/>
    <w:basedOn w:val="Normal"/>
    <w:uiPriority w:val="99"/>
    <w:rsid w:val="003D06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Listecouleur-Accent11">
    <w:name w:val="Liste couleur - Accent 11"/>
    <w:basedOn w:val="Normal"/>
    <w:uiPriority w:val="34"/>
    <w:qFormat/>
    <w:rsid w:val="00F61EA1"/>
    <w:pPr>
      <w:ind w:left="720"/>
      <w:contextualSpacing/>
    </w:pPr>
  </w:style>
  <w:style w:type="paragraph" w:styleId="Corpsdetexte2">
    <w:name w:val="Body Text 2"/>
    <w:basedOn w:val="Normal"/>
    <w:link w:val="Corpsdetexte2Car"/>
    <w:unhideWhenUsed/>
    <w:rsid w:val="00F61EA1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61EA1"/>
    <w:rPr>
      <w:rFonts w:ascii="Shannon Book" w:eastAsia="Times New Roman" w:hAnsi="Shannon Book" w:cs="Times New Roman"/>
      <w:sz w:val="22"/>
      <w:szCs w:val="22"/>
      <w:lang w:eastAsia="fr-FR"/>
    </w:rPr>
  </w:style>
  <w:style w:type="character" w:customStyle="1" w:styleId="Titre3Car">
    <w:name w:val="Titre 3 Car"/>
    <w:link w:val="Titre30"/>
    <w:rsid w:val="00590617"/>
    <w:rPr>
      <w:rFonts w:ascii="Shannon Book" w:eastAsia="Times New Roman" w:hAnsi="Shannon Book"/>
      <w:b/>
      <w:bCs/>
      <w:noProof/>
      <w:sz w:val="22"/>
      <w:szCs w:val="22"/>
    </w:rPr>
  </w:style>
  <w:style w:type="character" w:customStyle="1" w:styleId="Titre4Car">
    <w:name w:val="Titre 4 Car"/>
    <w:link w:val="Titre4"/>
    <w:rsid w:val="00590617"/>
    <w:rPr>
      <w:rFonts w:ascii="Shannon Book" w:eastAsia="Times New Roman" w:hAnsi="Shannon Book"/>
      <w:b/>
      <w:bCs/>
      <w:sz w:val="22"/>
      <w:szCs w:val="22"/>
    </w:rPr>
  </w:style>
  <w:style w:type="character" w:customStyle="1" w:styleId="Titre5Car">
    <w:name w:val="Titre 5 Car"/>
    <w:link w:val="Titre50"/>
    <w:rsid w:val="00590617"/>
    <w:rPr>
      <w:rFonts w:ascii="Shannon Book" w:eastAsia="Times New Roman" w:hAnsi="Shannon Book"/>
      <w:b/>
      <w:bCs/>
      <w:sz w:val="28"/>
      <w:szCs w:val="28"/>
    </w:rPr>
  </w:style>
  <w:style w:type="paragraph" w:customStyle="1" w:styleId="titre5">
    <w:name w:val="titre 5"/>
    <w:basedOn w:val="Normal"/>
    <w:rsid w:val="00590617"/>
    <w:pPr>
      <w:numPr>
        <w:numId w:val="4"/>
      </w:numPr>
      <w:ind w:left="4893" w:hanging="357"/>
    </w:pPr>
    <w:rPr>
      <w:b/>
      <w:bCs/>
    </w:rPr>
  </w:style>
  <w:style w:type="character" w:styleId="lev">
    <w:name w:val="Strong"/>
    <w:qFormat/>
    <w:rsid w:val="00590617"/>
    <w:rPr>
      <w:b/>
      <w:bCs/>
    </w:rPr>
  </w:style>
  <w:style w:type="paragraph" w:customStyle="1" w:styleId="titre3">
    <w:name w:val="titre 3"/>
    <w:basedOn w:val="Normal"/>
    <w:next w:val="Titre4"/>
    <w:rsid w:val="00590617"/>
    <w:pPr>
      <w:numPr>
        <w:numId w:val="5"/>
      </w:numPr>
    </w:pPr>
    <w:rPr>
      <w:b/>
    </w:rPr>
  </w:style>
  <w:style w:type="paragraph" w:customStyle="1" w:styleId="corpsdetexte10">
    <w:name w:val="corps de texte 10"/>
    <w:basedOn w:val="Normal"/>
    <w:next w:val="Normal"/>
    <w:rsid w:val="00590617"/>
    <w:rPr>
      <w:sz w:val="20"/>
    </w:rPr>
  </w:style>
  <w:style w:type="paragraph" w:styleId="Paragraphedeliste">
    <w:name w:val="List Paragraph"/>
    <w:basedOn w:val="Normal"/>
    <w:uiPriority w:val="1"/>
    <w:qFormat/>
    <w:rsid w:val="00867852"/>
    <w:pPr>
      <w:tabs>
        <w:tab w:val="clear" w:pos="1134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C7E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7E2D"/>
    <w:rPr>
      <w:rFonts w:ascii="Shannon Book" w:eastAsia="Times New Roman" w:hAnsi="Shannon Book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C7E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219"/>
    </w:pPr>
    <w:rPr>
      <w:rFonts w:ascii="Arial" w:eastAsia="Arial" w:hAnsi="Arial" w:cs="Arial"/>
      <w:b/>
      <w:bCs/>
      <w:i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AC7E2D"/>
    <w:rPr>
      <w:rFonts w:ascii="Arial" w:eastAsia="Arial" w:hAnsi="Arial" w:cs="Arial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yperlink" Target="http://www.mairie-montoire.fr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7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3-Modeles\4-Mod&#232;les%20bureautiques%20de%20base\190705-slt-no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B6CB-B51B-4BEF-9069-D4E08BB4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190705-slt-note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Fait à Savigny-le-Temple, le </vt:lpstr>
      <vt:lpstr>        Fonction</vt:lpstr>
      <vt:lpstr>        Prénom Nom		</vt:lpstr>
    </vt:vector>
  </TitlesOfParts>
  <Company/>
  <LinksUpToDate>false</LinksUpToDate>
  <CharactersWithSpaces>1687</CharactersWithSpaces>
  <SharedDoc>false</SharedDoc>
  <HLinks>
    <vt:vector size="6" baseType="variant">
      <vt:variant>
        <vt:i4>12976194</vt:i4>
      </vt:variant>
      <vt:variant>
        <vt:i4>2942</vt:i4>
      </vt:variant>
      <vt:variant>
        <vt:i4>1025</vt:i4>
      </vt:variant>
      <vt:variant>
        <vt:i4>1</vt:i4>
      </vt:variant>
      <vt:variant>
        <vt:lpwstr>triangle noir ajusté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mh.guettard</dc:creator>
  <cp:lastModifiedBy>Houda HT. TOUHAMI</cp:lastModifiedBy>
  <cp:revision>2</cp:revision>
  <cp:lastPrinted>2022-10-19T14:36:00Z</cp:lastPrinted>
  <dcterms:created xsi:type="dcterms:W3CDTF">2022-10-28T11:09:00Z</dcterms:created>
  <dcterms:modified xsi:type="dcterms:W3CDTF">2022-10-28T11:09:00Z</dcterms:modified>
</cp:coreProperties>
</file>